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DB99B" w14:textId="2863E030" w:rsidR="006666C9" w:rsidRPr="00F66F03" w:rsidRDefault="00F66F03" w:rsidP="00F66F03">
      <w:pPr>
        <w:jc w:val="center"/>
        <w:rPr>
          <w:b/>
          <w:bCs/>
          <w:sz w:val="32"/>
          <w:szCs w:val="32"/>
        </w:rPr>
      </w:pPr>
      <w:bookmarkStart w:id="0" w:name="_Hlk175577420"/>
      <w:bookmarkEnd w:id="0"/>
      <w:r>
        <w:rPr>
          <w:noProof/>
        </w:rPr>
        <w:drawing>
          <wp:anchor distT="0" distB="0" distL="114300" distR="0" simplePos="0" relativeHeight="251658240" behindDoc="1" locked="0" layoutInCell="1" allowOverlap="0" wp14:anchorId="312E5857" wp14:editId="59FFDE24">
            <wp:simplePos x="0" y="0"/>
            <wp:positionH relativeFrom="margin">
              <wp:posOffset>-314325</wp:posOffset>
            </wp:positionH>
            <wp:positionV relativeFrom="paragraph">
              <wp:posOffset>0</wp:posOffset>
            </wp:positionV>
            <wp:extent cx="902288" cy="924365"/>
            <wp:effectExtent l="0" t="0" r="0" b="0"/>
            <wp:wrapThrough wrapText="bothSides">
              <wp:wrapPolygon edited="0">
                <wp:start x="0" y="0"/>
                <wp:lineTo x="0" y="20932"/>
                <wp:lineTo x="20992" y="20932"/>
                <wp:lineTo x="2099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2288" cy="924365"/>
                    </a:xfrm>
                    <a:prstGeom prst="rect">
                      <a:avLst/>
                    </a:prstGeom>
                    <a:noFill/>
                    <a:ln>
                      <a:noFill/>
                    </a:ln>
                  </pic:spPr>
                </pic:pic>
              </a:graphicData>
            </a:graphic>
            <wp14:sizeRelH relativeFrom="page">
              <wp14:pctWidth>0</wp14:pctWidth>
            </wp14:sizeRelH>
            <wp14:sizeRelV relativeFrom="page">
              <wp14:pctHeight>0</wp14:pctHeight>
            </wp14:sizeRelV>
          </wp:anchor>
        </w:drawing>
      </w:r>
      <w:r w:rsidR="1A2FA1CE" w:rsidRPr="00F66F03">
        <w:rPr>
          <w:b/>
          <w:bCs/>
          <w:sz w:val="32"/>
          <w:szCs w:val="32"/>
        </w:rPr>
        <w:t>N</w:t>
      </w:r>
      <w:r w:rsidR="006666C9" w:rsidRPr="00F66F03">
        <w:rPr>
          <w:b/>
          <w:bCs/>
          <w:sz w:val="32"/>
          <w:szCs w:val="32"/>
        </w:rPr>
        <w:t xml:space="preserve">otice of </w:t>
      </w:r>
      <w:sdt>
        <w:sdtPr>
          <w:rPr>
            <w:b/>
            <w:bCs/>
            <w:sz w:val="32"/>
            <w:szCs w:val="32"/>
          </w:rPr>
          <w:id w:val="1229349348"/>
          <w:placeholder>
            <w:docPart w:val="46C14D5777924C1EA685C575B292EB98"/>
          </w:placeholder>
          <w:dropDownList>
            <w:listItem w:value="Choose an item."/>
            <w:listItem w:displayText="Preliminary" w:value="Preliminary"/>
            <w:listItem w:displayText="Formal" w:value="Formal"/>
            <w:listItem w:displayText="Informational" w:value="Informational"/>
          </w:dropDownList>
        </w:sdtPr>
        <w:sdtEndPr/>
        <w:sdtContent>
          <w:r w:rsidR="00D80DFA">
            <w:rPr>
              <w:b/>
              <w:bCs/>
              <w:sz w:val="32"/>
              <w:szCs w:val="32"/>
            </w:rPr>
            <w:t>Formal</w:t>
          </w:r>
        </w:sdtContent>
      </w:sdt>
    </w:p>
    <w:p w14:paraId="0AC6639A" w14:textId="77777777" w:rsidR="006F1DA0" w:rsidRDefault="006D38E2" w:rsidP="00F66F03">
      <w:pPr>
        <w:jc w:val="center"/>
        <w:rPr>
          <w:b/>
          <w:bCs/>
          <w:sz w:val="32"/>
          <w:szCs w:val="32"/>
        </w:rPr>
      </w:pPr>
      <w:r>
        <w:rPr>
          <w:b/>
          <w:bCs/>
          <w:sz w:val="32"/>
          <w:szCs w:val="32"/>
        </w:rPr>
        <w:t xml:space="preserve">On-Demand </w:t>
      </w:r>
    </w:p>
    <w:p w14:paraId="77E7BAD2" w14:textId="77777777" w:rsidR="00F66F03" w:rsidRDefault="006666C9" w:rsidP="00F66F03">
      <w:pPr>
        <w:jc w:val="center"/>
        <w:rPr>
          <w:b/>
          <w:bCs/>
          <w:sz w:val="32"/>
          <w:szCs w:val="32"/>
        </w:rPr>
      </w:pPr>
      <w:r w:rsidRPr="00F66F03">
        <w:rPr>
          <w:b/>
          <w:bCs/>
          <w:sz w:val="32"/>
          <w:szCs w:val="32"/>
        </w:rPr>
        <w:t xml:space="preserve">PUBLIC </w:t>
      </w:r>
      <w:r w:rsidR="00F66F03" w:rsidRPr="00F66F03">
        <w:rPr>
          <w:b/>
          <w:bCs/>
          <w:sz w:val="32"/>
          <w:szCs w:val="32"/>
        </w:rPr>
        <w:t>MEETING</w:t>
      </w:r>
    </w:p>
    <w:sdt>
      <w:sdtPr>
        <w:rPr>
          <w:b/>
          <w:bCs/>
          <w:sz w:val="32"/>
          <w:szCs w:val="32"/>
        </w:rPr>
        <w:id w:val="-1374691415"/>
        <w:placeholder>
          <w:docPart w:val="519FED28AA2D4484A070AC77A0939A67"/>
        </w:placeholder>
      </w:sdtPr>
      <w:sdtEndPr/>
      <w:sdtContent>
        <w:p w14:paraId="0FF70D1E" w14:textId="2E864F7F" w:rsidR="00C52059" w:rsidRPr="00F66F03" w:rsidRDefault="00D80DFA" w:rsidP="00027448">
          <w:pPr>
            <w:jc w:val="center"/>
            <w:rPr>
              <w:b/>
              <w:bCs/>
              <w:sz w:val="32"/>
              <w:szCs w:val="32"/>
            </w:rPr>
          </w:pPr>
          <w:r>
            <w:rPr>
              <w:b/>
              <w:bCs/>
              <w:sz w:val="32"/>
              <w:szCs w:val="32"/>
            </w:rPr>
            <w:t>Turner</w:t>
          </w:r>
        </w:p>
      </w:sdtContent>
    </w:sdt>
    <w:p w14:paraId="13BEF112" w14:textId="514F7980" w:rsidR="00DE6E06" w:rsidRPr="00F66F03" w:rsidRDefault="00DE6E06" w:rsidP="003650E2">
      <w:pPr>
        <w:rPr>
          <w:b/>
          <w:bCs/>
          <w:sz w:val="32"/>
          <w:szCs w:val="32"/>
        </w:rPr>
      </w:pPr>
      <w:r>
        <w:rPr>
          <w:rStyle w:val="normaltextrun"/>
          <w:b/>
          <w:bCs/>
          <w:color w:val="000000"/>
          <w:sz w:val="32"/>
          <w:szCs w:val="32"/>
          <w:bdr w:val="none" w:sz="0" w:space="0" w:color="auto" w:frame="1"/>
        </w:rPr>
        <w:t>__________________________________________</w:t>
      </w:r>
      <w:r w:rsidR="004D2488">
        <w:rPr>
          <w:rStyle w:val="normaltextrun"/>
          <w:b/>
          <w:bCs/>
          <w:color w:val="000000"/>
          <w:sz w:val="32"/>
          <w:szCs w:val="32"/>
          <w:bdr w:val="none" w:sz="0" w:space="0" w:color="auto" w:frame="1"/>
        </w:rPr>
        <w:t>__________</w:t>
      </w:r>
    </w:p>
    <w:p w14:paraId="0408AAF1" w14:textId="77777777" w:rsidR="002E08BB" w:rsidRDefault="002E08BB" w:rsidP="00E73869">
      <w:pPr>
        <w:spacing w:line="192" w:lineRule="auto"/>
        <w:rPr>
          <w:b/>
          <w:bCs/>
          <w:sz w:val="32"/>
          <w:szCs w:val="32"/>
        </w:rPr>
      </w:pPr>
    </w:p>
    <w:bookmarkStart w:id="1" w:name="_Hlk207804385" w:displacedByCustomXml="next"/>
    <w:sdt>
      <w:sdtPr>
        <w:rPr>
          <w:b/>
          <w:bCs/>
          <w:sz w:val="32"/>
          <w:szCs w:val="32"/>
        </w:rPr>
        <w:id w:val="-242801908"/>
        <w:placeholder>
          <w:docPart w:val="0787AF70CC7D4454AE3DE5FB55A867E3"/>
        </w:placeholder>
      </w:sdtPr>
      <w:sdtEndPr/>
      <w:sdtContent>
        <w:p w14:paraId="5B92A3E2" w14:textId="005EEB88" w:rsidR="00144C7E" w:rsidRDefault="00D80DFA" w:rsidP="00A7352A">
          <w:pPr>
            <w:spacing w:line="192" w:lineRule="auto"/>
            <w:jc w:val="center"/>
            <w:rPr>
              <w:b/>
              <w:bCs/>
              <w:sz w:val="32"/>
              <w:szCs w:val="32"/>
            </w:rPr>
          </w:pPr>
          <w:r>
            <w:rPr>
              <w:b/>
              <w:bCs/>
              <w:sz w:val="32"/>
              <w:szCs w:val="32"/>
            </w:rPr>
            <w:t>To discuss the</w:t>
          </w:r>
          <w:r w:rsidR="00A7352A">
            <w:rPr>
              <w:b/>
              <w:bCs/>
              <w:sz w:val="32"/>
              <w:szCs w:val="32"/>
            </w:rPr>
            <w:t xml:space="preserve"> </w:t>
          </w:r>
          <w:r>
            <w:rPr>
              <w:b/>
              <w:bCs/>
              <w:sz w:val="32"/>
              <w:szCs w:val="32"/>
            </w:rPr>
            <w:t xml:space="preserve">Bridge Replacement of the </w:t>
          </w:r>
          <w:r w:rsidR="00A7352A" w:rsidRPr="00A7352A">
            <w:rPr>
              <w:b/>
              <w:bCs/>
              <w:sz w:val="32"/>
              <w:szCs w:val="32"/>
            </w:rPr>
            <w:t xml:space="preserve">Turner Center Bridge (#3886) over the </w:t>
          </w:r>
          <w:proofErr w:type="spellStart"/>
          <w:r w:rsidR="00A7352A" w:rsidRPr="00A7352A">
            <w:rPr>
              <w:b/>
              <w:bCs/>
              <w:sz w:val="32"/>
              <w:szCs w:val="32"/>
            </w:rPr>
            <w:t>Nezinscot</w:t>
          </w:r>
          <w:proofErr w:type="spellEnd"/>
          <w:r w:rsidR="00A7352A" w:rsidRPr="00A7352A">
            <w:rPr>
              <w:b/>
              <w:bCs/>
              <w:sz w:val="32"/>
              <w:szCs w:val="32"/>
            </w:rPr>
            <w:t xml:space="preserve"> River. Located </w:t>
          </w:r>
          <w:proofErr w:type="gramStart"/>
          <w:r w:rsidR="00A7352A" w:rsidRPr="00A7352A">
            <w:rPr>
              <w:b/>
              <w:bCs/>
              <w:sz w:val="32"/>
              <w:szCs w:val="32"/>
            </w:rPr>
            <w:t>0.07 of</w:t>
          </w:r>
          <w:proofErr w:type="gramEnd"/>
          <w:r w:rsidR="00A7352A" w:rsidRPr="00A7352A">
            <w:rPr>
              <w:b/>
              <w:bCs/>
              <w:sz w:val="32"/>
              <w:szCs w:val="32"/>
            </w:rPr>
            <w:t xml:space="preserve"> a mile West of Lower Street.</w:t>
          </w:r>
        </w:p>
      </w:sdtContent>
    </w:sdt>
    <w:bookmarkEnd w:id="1" w:displacedByCustomXml="prev"/>
    <w:sdt>
      <w:sdtPr>
        <w:rPr>
          <w:b/>
          <w:bCs/>
          <w:sz w:val="32"/>
          <w:szCs w:val="32"/>
          <w:highlight w:val="yellow"/>
        </w:rPr>
        <w:id w:val="-797827118"/>
        <w:placeholder>
          <w:docPart w:val="D1A867A707614E4CBF301A5B192964C8"/>
        </w:placeholder>
      </w:sdtPr>
      <w:sdtEndPr/>
      <w:sdtContent>
        <w:p w14:paraId="79606B8B" w14:textId="77777777" w:rsidR="00A7352A" w:rsidRPr="009E2964" w:rsidRDefault="00A7352A" w:rsidP="00A7352A">
          <w:pPr>
            <w:spacing w:line="192" w:lineRule="auto"/>
            <w:jc w:val="center"/>
            <w:rPr>
              <w:b/>
              <w:bCs/>
              <w:sz w:val="32"/>
              <w:szCs w:val="32"/>
              <w:highlight w:val="yellow"/>
            </w:rPr>
          </w:pPr>
        </w:p>
        <w:p w14:paraId="410398F0" w14:textId="418729EE" w:rsidR="00D80DFA" w:rsidRPr="009E2964" w:rsidRDefault="00D80DFA" w:rsidP="00A7352A">
          <w:pPr>
            <w:spacing w:line="192" w:lineRule="auto"/>
            <w:jc w:val="center"/>
            <w:rPr>
              <w:b/>
              <w:bCs/>
              <w:sz w:val="32"/>
              <w:szCs w:val="32"/>
            </w:rPr>
          </w:pPr>
          <w:r w:rsidRPr="009E2964">
            <w:rPr>
              <w:b/>
              <w:bCs/>
              <w:sz w:val="32"/>
              <w:szCs w:val="32"/>
            </w:rPr>
            <w:t>Monday, September 29, 2025</w:t>
          </w:r>
        </w:p>
        <w:p w14:paraId="7277D415" w14:textId="6FBBD08B" w:rsidR="00D80DFA" w:rsidRPr="009E2964" w:rsidRDefault="00D80DFA" w:rsidP="00D80DFA">
          <w:pPr>
            <w:spacing w:line="192" w:lineRule="auto"/>
            <w:jc w:val="center"/>
            <w:rPr>
              <w:b/>
              <w:bCs/>
              <w:sz w:val="32"/>
              <w:szCs w:val="32"/>
            </w:rPr>
          </w:pPr>
          <w:r w:rsidRPr="009E2964">
            <w:rPr>
              <w:b/>
              <w:bCs/>
              <w:sz w:val="32"/>
              <w:szCs w:val="32"/>
            </w:rPr>
            <w:t>At 6:00 P.M.</w:t>
          </w:r>
        </w:p>
        <w:p w14:paraId="0A91CB29" w14:textId="462152DF" w:rsidR="00D80DFA" w:rsidRPr="009E2964" w:rsidRDefault="00D80DFA" w:rsidP="00D80DFA">
          <w:pPr>
            <w:spacing w:line="192" w:lineRule="auto"/>
            <w:jc w:val="center"/>
            <w:rPr>
              <w:b/>
              <w:bCs/>
              <w:sz w:val="32"/>
              <w:szCs w:val="32"/>
            </w:rPr>
          </w:pPr>
          <w:r w:rsidRPr="009E2964">
            <w:rPr>
              <w:b/>
              <w:bCs/>
              <w:sz w:val="32"/>
              <w:szCs w:val="32"/>
            </w:rPr>
            <w:t>Turner Town Office</w:t>
          </w:r>
        </w:p>
        <w:p w14:paraId="31AAA8A7" w14:textId="26D7285B" w:rsidR="00D80DFA" w:rsidRPr="009E2964" w:rsidRDefault="00D80DFA" w:rsidP="00D80DFA">
          <w:pPr>
            <w:spacing w:line="192" w:lineRule="auto"/>
            <w:jc w:val="center"/>
            <w:rPr>
              <w:b/>
              <w:bCs/>
              <w:sz w:val="32"/>
              <w:szCs w:val="32"/>
            </w:rPr>
          </w:pPr>
          <w:r w:rsidRPr="009E2964">
            <w:rPr>
              <w:b/>
              <w:bCs/>
              <w:sz w:val="32"/>
              <w:szCs w:val="32"/>
            </w:rPr>
            <w:t>11 Turner Center Road</w:t>
          </w:r>
        </w:p>
        <w:p w14:paraId="0E8AC150" w14:textId="182BAD66" w:rsidR="00D80DFA" w:rsidRPr="00D80DFA" w:rsidRDefault="00D80DFA" w:rsidP="00D80DFA">
          <w:pPr>
            <w:spacing w:line="192" w:lineRule="auto"/>
            <w:jc w:val="center"/>
            <w:rPr>
              <w:b/>
              <w:bCs/>
              <w:sz w:val="32"/>
              <w:szCs w:val="32"/>
            </w:rPr>
          </w:pPr>
          <w:r w:rsidRPr="009E2964">
            <w:rPr>
              <w:b/>
              <w:bCs/>
              <w:sz w:val="32"/>
              <w:szCs w:val="32"/>
            </w:rPr>
            <w:t>Turner, ME 04284</w:t>
          </w:r>
        </w:p>
      </w:sdtContent>
    </w:sdt>
    <w:p w14:paraId="64FD0C23" w14:textId="77777777" w:rsidR="00D80DFA" w:rsidRDefault="00D80DFA" w:rsidP="00DA70E4">
      <w:pPr>
        <w:jc w:val="both"/>
      </w:pPr>
    </w:p>
    <w:p w14:paraId="2DA4839B" w14:textId="77777777" w:rsidR="00E73869" w:rsidRPr="009E2964" w:rsidRDefault="00A7352A" w:rsidP="006F1DA0">
      <w:pPr>
        <w:rPr>
          <w:bCs/>
        </w:rPr>
      </w:pPr>
      <w:r w:rsidRPr="009E2964">
        <w:t xml:space="preserve">MaineDOT invites and encourages you to attend an </w:t>
      </w:r>
      <w:r w:rsidRPr="009E2964">
        <w:rPr>
          <w:bCs/>
        </w:rPr>
        <w:t>on-demand public meeting to provide information about the proposed project.</w:t>
      </w:r>
      <w:r w:rsidR="00912B1B" w:rsidRPr="009E2964">
        <w:rPr>
          <w:bCs/>
        </w:rPr>
        <w:t xml:space="preserve"> </w:t>
      </w:r>
    </w:p>
    <w:p w14:paraId="59F9431F" w14:textId="77777777" w:rsidR="00E73869" w:rsidRPr="009E2964" w:rsidRDefault="00E73869" w:rsidP="006F1DA0">
      <w:pPr>
        <w:rPr>
          <w:bCs/>
        </w:rPr>
      </w:pPr>
    </w:p>
    <w:p w14:paraId="05C1F4A3" w14:textId="1B59AAC7" w:rsidR="00A7352A" w:rsidRDefault="00A7352A" w:rsidP="006F1DA0">
      <w:pPr>
        <w:rPr>
          <w:bCs/>
        </w:rPr>
      </w:pPr>
      <w:r w:rsidRPr="009E2964">
        <w:rPr>
          <w:bCs/>
        </w:rPr>
        <w:t xml:space="preserve">Representatives of the Maine Department of Transportation (MaineDOT) will be present on Monday, September 29, </w:t>
      </w:r>
      <w:proofErr w:type="gramStart"/>
      <w:r w:rsidRPr="009E2964">
        <w:rPr>
          <w:bCs/>
        </w:rPr>
        <w:t>2025</w:t>
      </w:r>
      <w:proofErr w:type="gramEnd"/>
      <w:r w:rsidRPr="009E2964">
        <w:rPr>
          <w:bCs/>
        </w:rPr>
        <w:t xml:space="preserve"> at 6:00 P.M. to present the proposed recommendations </w:t>
      </w:r>
      <w:proofErr w:type="gramStart"/>
      <w:r w:rsidRPr="009E2964">
        <w:rPr>
          <w:bCs/>
        </w:rPr>
        <w:t>to</w:t>
      </w:r>
      <w:proofErr w:type="gramEnd"/>
      <w:r w:rsidRPr="009E2964">
        <w:rPr>
          <w:bCs/>
        </w:rPr>
        <w:t xml:space="preserve"> the project, listen to concerns, receive comments, and answer questions from anyone with an interest. MaineDOT is particularly interested in learning local views relative to project consistency with local comprehensive plans, discovering local resources, and identifying local concerns and issues. Anyone with an interest in the project is invited to attend and participate in the meeting.</w:t>
      </w:r>
    </w:p>
    <w:p w14:paraId="0BBF105D" w14:textId="77777777" w:rsidR="00DE6E06" w:rsidRPr="00F66F03" w:rsidRDefault="00DE6E06" w:rsidP="006666C9"/>
    <w:p w14:paraId="3BE37270" w14:textId="77777777" w:rsidR="00A73402" w:rsidRDefault="0006030A" w:rsidP="00FC3788">
      <w:pPr>
        <w:spacing w:line="192" w:lineRule="auto"/>
      </w:pPr>
      <w:r w:rsidRPr="00F66F03">
        <w:t xml:space="preserve">Questions, comments, or inquiries can be </w:t>
      </w:r>
      <w:r w:rsidR="007062CB">
        <w:t xml:space="preserve">made at the </w:t>
      </w:r>
      <w:r w:rsidR="006F1DA0">
        <w:t>on-demand meeting or</w:t>
      </w:r>
      <w:r w:rsidR="00366F5D" w:rsidRPr="00F66F03">
        <w:t xml:space="preserve"> directed to the Project Manager below.</w:t>
      </w:r>
      <w:r w:rsidR="006666C9" w:rsidRPr="00F66F03">
        <w:t xml:space="preserve"> </w:t>
      </w:r>
    </w:p>
    <w:p w14:paraId="39CA9B85" w14:textId="77777777" w:rsidR="00912B1B" w:rsidRDefault="00912B1B" w:rsidP="00FC3788">
      <w:pPr>
        <w:spacing w:line="192" w:lineRule="auto"/>
      </w:pPr>
    </w:p>
    <w:p w14:paraId="5878F6AE" w14:textId="48A12798" w:rsidR="00366F5D" w:rsidRPr="00594762" w:rsidRDefault="00912B1B" w:rsidP="00912B1B">
      <w:pPr>
        <w:spacing w:line="192" w:lineRule="auto"/>
        <w:jc w:val="center"/>
      </w:pPr>
      <w:r>
        <w:t>Brian Nichols</w:t>
      </w:r>
      <w:r w:rsidR="00285C9D" w:rsidRPr="00594762">
        <w:t xml:space="preserve">, </w:t>
      </w:r>
      <w:r w:rsidR="006666C9" w:rsidRPr="00594762">
        <w:t>Project Manager</w:t>
      </w:r>
    </w:p>
    <w:p w14:paraId="339C61AE" w14:textId="77777777" w:rsidR="00366F5D" w:rsidRPr="00594762" w:rsidRDefault="006666C9" w:rsidP="0032228E">
      <w:pPr>
        <w:spacing w:line="192" w:lineRule="auto"/>
        <w:jc w:val="center"/>
      </w:pPr>
      <w:r w:rsidRPr="00594762">
        <w:t>Maine Department of Transportation,</w:t>
      </w:r>
    </w:p>
    <w:p w14:paraId="115C1C57" w14:textId="77777777" w:rsidR="00366F5D" w:rsidRPr="00594762" w:rsidRDefault="00311CB2" w:rsidP="0032228E">
      <w:pPr>
        <w:spacing w:line="192" w:lineRule="auto"/>
        <w:jc w:val="center"/>
      </w:pPr>
      <w:r w:rsidRPr="00594762">
        <w:t xml:space="preserve">24 </w:t>
      </w:r>
      <w:r w:rsidR="006666C9" w:rsidRPr="00594762">
        <w:t>Child Street, 16 State House Station,</w:t>
      </w:r>
    </w:p>
    <w:p w14:paraId="15B7FE10" w14:textId="77777777" w:rsidR="00366F5D" w:rsidRPr="00594762" w:rsidRDefault="006666C9" w:rsidP="0032228E">
      <w:pPr>
        <w:spacing w:line="192" w:lineRule="auto"/>
        <w:jc w:val="center"/>
      </w:pPr>
      <w:r w:rsidRPr="00594762">
        <w:t>Augusta, Maine 04333-0016.</w:t>
      </w:r>
    </w:p>
    <w:p w14:paraId="4E9A7817" w14:textId="4234B072" w:rsidR="00366F5D" w:rsidRPr="00594762" w:rsidRDefault="006666C9" w:rsidP="0032228E">
      <w:pPr>
        <w:spacing w:line="192" w:lineRule="auto"/>
        <w:jc w:val="center"/>
      </w:pPr>
      <w:r w:rsidRPr="00594762">
        <w:t xml:space="preserve">Telephone: </w:t>
      </w:r>
      <w:r w:rsidR="00912B1B" w:rsidRPr="00F24D7E">
        <w:t>207-446-6178</w:t>
      </w:r>
      <w:r w:rsidR="00122A59" w:rsidRPr="00B372FB">
        <w:t xml:space="preserve"> </w:t>
      </w:r>
    </w:p>
    <w:p w14:paraId="16FDE0C0" w14:textId="00E4CBA7" w:rsidR="00122A59" w:rsidRPr="00B372FB" w:rsidRDefault="006666C9" w:rsidP="00122A59">
      <w:pPr>
        <w:spacing w:line="192" w:lineRule="auto"/>
        <w:jc w:val="center"/>
      </w:pPr>
      <w:r w:rsidRPr="00594762">
        <w:t>Emai</w:t>
      </w:r>
      <w:r w:rsidR="00366F5D" w:rsidRPr="00594762">
        <w:t>l:</w:t>
      </w:r>
      <w:r w:rsidR="00122A59" w:rsidRPr="00B372FB">
        <w:t xml:space="preserve"> </w:t>
      </w:r>
      <w:r w:rsidR="00912B1B" w:rsidRPr="00912B1B">
        <w:t>Brian.Nichols@maine.gov</w:t>
      </w:r>
    </w:p>
    <w:p w14:paraId="78E9573F" w14:textId="1CA2BFA8" w:rsidR="008137C3" w:rsidRPr="00912B1B" w:rsidRDefault="004B08AC" w:rsidP="00912B1B">
      <w:pPr>
        <w:spacing w:line="192" w:lineRule="auto"/>
        <w:jc w:val="center"/>
      </w:pPr>
      <w:r>
        <w:rPr>
          <w:b/>
          <w:noProof/>
        </w:rPr>
        <w:drawing>
          <wp:anchor distT="0" distB="0" distL="114300" distR="114300" simplePos="0" relativeHeight="251659264" behindDoc="0" locked="0" layoutInCell="1" allowOverlap="1" wp14:anchorId="47F9F16E" wp14:editId="1BC53C52">
            <wp:simplePos x="0" y="0"/>
            <wp:positionH relativeFrom="column">
              <wp:posOffset>4911090</wp:posOffset>
            </wp:positionH>
            <wp:positionV relativeFrom="paragraph">
              <wp:posOffset>106680</wp:posOffset>
            </wp:positionV>
            <wp:extent cx="1187450" cy="1195070"/>
            <wp:effectExtent l="0" t="0" r="0" b="5080"/>
            <wp:wrapSquare wrapText="bothSides"/>
            <wp:docPr id="1370592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92898"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187450" cy="1195070"/>
                    </a:xfrm>
                    <a:prstGeom prst="rect">
                      <a:avLst/>
                    </a:prstGeom>
                  </pic:spPr>
                </pic:pic>
              </a:graphicData>
            </a:graphic>
            <wp14:sizeRelH relativeFrom="margin">
              <wp14:pctWidth>0</wp14:pctWidth>
            </wp14:sizeRelH>
            <wp14:sizeRelV relativeFrom="margin">
              <wp14:pctHeight>0</wp14:pctHeight>
            </wp14:sizeRelV>
          </wp:anchor>
        </w:drawing>
      </w:r>
    </w:p>
    <w:p w14:paraId="2AC5068C" w14:textId="77777777" w:rsidR="00040950" w:rsidRPr="001A5B93" w:rsidRDefault="00040950" w:rsidP="00040950">
      <w:pPr>
        <w:rPr>
          <w:bCs/>
        </w:rPr>
      </w:pPr>
      <w:r w:rsidRPr="001A5B93">
        <w:rPr>
          <w:bCs/>
        </w:rPr>
        <w:t xml:space="preserve">Access to this and all other active meeting presentations is available on our Public Meetings Page located at </w:t>
      </w:r>
      <w:hyperlink r:id="rId12" w:history="1">
        <w:r w:rsidRPr="001A5B93">
          <w:rPr>
            <w:rStyle w:val="Hyperlink"/>
            <w:bCs/>
          </w:rPr>
          <w:t>bit.ly/mainedot-meetings</w:t>
        </w:r>
      </w:hyperlink>
      <w:r w:rsidRPr="001A5B93">
        <w:rPr>
          <w:rStyle w:val="Hyperlink"/>
          <w:bCs/>
        </w:rPr>
        <w:t>.</w:t>
      </w:r>
      <w:r w:rsidRPr="001A5B93">
        <w:rPr>
          <w:bCs/>
        </w:rPr>
        <w:t xml:space="preserve"> You can also access</w:t>
      </w:r>
      <w:r>
        <w:rPr>
          <w:bCs/>
        </w:rPr>
        <w:t xml:space="preserve"> those meetings using the</w:t>
      </w:r>
      <w:r w:rsidRPr="001A5B93">
        <w:rPr>
          <w:bCs/>
        </w:rPr>
        <w:t xml:space="preserve"> QR Code to the right.</w:t>
      </w:r>
    </w:p>
    <w:p w14:paraId="223E7D73" w14:textId="33DBE3FE" w:rsidR="00765FC6" w:rsidRDefault="00765FC6" w:rsidP="00765FC6">
      <w:pPr>
        <w:rPr>
          <w:b/>
        </w:rPr>
      </w:pPr>
    </w:p>
    <w:p w14:paraId="57DE2781" w14:textId="77777777" w:rsidR="00E73869" w:rsidRDefault="00E73869" w:rsidP="00765FC6">
      <w:pPr>
        <w:rPr>
          <w:b/>
        </w:rPr>
      </w:pPr>
    </w:p>
    <w:p w14:paraId="43A8C822" w14:textId="77777777" w:rsidR="00E73869" w:rsidRDefault="00E73869" w:rsidP="00765FC6">
      <w:pPr>
        <w:rPr>
          <w:bCs/>
        </w:rPr>
      </w:pPr>
    </w:p>
    <w:p w14:paraId="525F6A76" w14:textId="58836439" w:rsidR="00765FC6" w:rsidRPr="00F04F68" w:rsidRDefault="00765FC6" w:rsidP="00765FC6">
      <w:pPr>
        <w:rPr>
          <w:bCs/>
        </w:rPr>
      </w:pPr>
      <w:r w:rsidRPr="00F04F68">
        <w:rPr>
          <w:bCs/>
        </w:rPr>
        <w:t>For more information regarding MaineDOT Public Involvement</w:t>
      </w:r>
      <w:r>
        <w:rPr>
          <w:bCs/>
        </w:rPr>
        <w:t>,</w:t>
      </w:r>
      <w:r w:rsidRPr="00F04F68">
        <w:rPr>
          <w:bCs/>
        </w:rPr>
        <w:t xml:space="preserve"> </w:t>
      </w:r>
      <w:r>
        <w:rPr>
          <w:bCs/>
        </w:rPr>
        <w:t xml:space="preserve">including meeting accessibility and available </w:t>
      </w:r>
      <w:proofErr w:type="gramStart"/>
      <w:r>
        <w:rPr>
          <w:bCs/>
        </w:rPr>
        <w:t>accommodations</w:t>
      </w:r>
      <w:proofErr w:type="gramEnd"/>
      <w:r>
        <w:rPr>
          <w:bCs/>
        </w:rPr>
        <w:t xml:space="preserve"> you may request for all types of meetings, please see the link to our Background Information page. </w:t>
      </w:r>
      <w:hyperlink r:id="rId13" w:history="1">
        <w:r w:rsidRPr="001671E0">
          <w:rPr>
            <w:rStyle w:val="Hyperlink"/>
            <w:bCs/>
          </w:rPr>
          <w:t>bit.ly/background-</w:t>
        </w:r>
        <w:proofErr w:type="spellStart"/>
        <w:r w:rsidRPr="001671E0">
          <w:rPr>
            <w:rStyle w:val="Hyperlink"/>
            <w:bCs/>
          </w:rPr>
          <w:t>publicinvolvement</w:t>
        </w:r>
        <w:proofErr w:type="spellEnd"/>
      </w:hyperlink>
      <w:r w:rsidRPr="001671E0">
        <w:rPr>
          <w:bCs/>
        </w:rPr>
        <w:t>.</w:t>
      </w:r>
      <w:r>
        <w:rPr>
          <w:bCs/>
        </w:rPr>
        <w:t xml:space="preserve"> </w:t>
      </w:r>
    </w:p>
    <w:p w14:paraId="75D070C6" w14:textId="77777777" w:rsidR="00E73869" w:rsidRDefault="00E73869" w:rsidP="00E73869">
      <w:pPr>
        <w:rPr>
          <w:b/>
        </w:rPr>
      </w:pPr>
    </w:p>
    <w:p w14:paraId="5C45C96C" w14:textId="12D81B88" w:rsidR="004D2488" w:rsidRDefault="004D2488" w:rsidP="004D2488">
      <w:pPr>
        <w:jc w:val="center"/>
        <w:rPr>
          <w:b/>
          <w:bCs/>
          <w:highlight w:val="yellow"/>
        </w:rPr>
      </w:pPr>
      <w:r w:rsidRPr="3D8BCE8D">
        <w:rPr>
          <w:b/>
          <w:bCs/>
        </w:rPr>
        <w:t xml:space="preserve">Work Identification Numbers </w:t>
      </w:r>
      <w:r w:rsidRPr="004D2488">
        <w:rPr>
          <w:b/>
          <w:color w:val="5B9BD5" w:themeColor="accent5"/>
        </w:rPr>
        <w:t>0</w:t>
      </w:r>
      <w:r w:rsidR="00D80DFA">
        <w:rPr>
          <w:b/>
          <w:color w:val="5B9BD5" w:themeColor="accent5"/>
        </w:rPr>
        <w:t>25309</w:t>
      </w:r>
      <w:r w:rsidRPr="004D2488">
        <w:rPr>
          <w:b/>
          <w:color w:val="5B9BD5" w:themeColor="accent5"/>
        </w:rPr>
        <w:t>.00</w:t>
      </w:r>
    </w:p>
    <w:p w14:paraId="773F8E5F" w14:textId="77777777" w:rsidR="004D2488" w:rsidRDefault="004D2488" w:rsidP="00813AB2">
      <w:pPr>
        <w:jc w:val="center"/>
        <w:rPr>
          <w:b/>
        </w:rPr>
      </w:pPr>
    </w:p>
    <w:sectPr w:rsidR="004D2488" w:rsidSect="00FF0C48">
      <w:pgSz w:w="12240" w:h="15840" w:code="1"/>
      <w:pgMar w:top="1440" w:right="1440" w:bottom="0" w:left="1440" w:header="0" w:footer="0" w:gutter="0"/>
      <w:pgBorders w:offsetFrom="page">
        <w:top w:val="single" w:sz="18" w:space="31" w:color="000000"/>
        <w:left w:val="single" w:sz="18" w:space="31" w:color="000000"/>
        <w:bottom w:val="single" w:sz="18" w:space="31" w:color="000000"/>
        <w:right w:val="single" w:sz="18" w:space="3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B9B4C" w14:textId="77777777" w:rsidR="006B32C9" w:rsidRDefault="006B32C9">
      <w:r>
        <w:separator/>
      </w:r>
    </w:p>
  </w:endnote>
  <w:endnote w:type="continuationSeparator" w:id="0">
    <w:p w14:paraId="6FE04F10" w14:textId="77777777" w:rsidR="006B32C9" w:rsidRDefault="006B32C9">
      <w:r>
        <w:continuationSeparator/>
      </w:r>
    </w:p>
  </w:endnote>
  <w:endnote w:type="continuationNotice" w:id="1">
    <w:p w14:paraId="1BA7BB4A" w14:textId="77777777" w:rsidR="006B32C9" w:rsidRDefault="006B3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B2A5E" w14:textId="77777777" w:rsidR="006B32C9" w:rsidRDefault="006B32C9">
      <w:r>
        <w:separator/>
      </w:r>
    </w:p>
  </w:footnote>
  <w:footnote w:type="continuationSeparator" w:id="0">
    <w:p w14:paraId="63F21778" w14:textId="77777777" w:rsidR="006B32C9" w:rsidRDefault="006B32C9">
      <w:r>
        <w:continuationSeparator/>
      </w:r>
    </w:p>
  </w:footnote>
  <w:footnote w:type="continuationNotice" w:id="1">
    <w:p w14:paraId="68F4C1DA" w14:textId="77777777" w:rsidR="006B32C9" w:rsidRDefault="006B32C9"/>
  </w:footnote>
</w:footnotes>
</file>

<file path=word/intelligence2.xml><?xml version="1.0" encoding="utf-8"?>
<int2:intelligence xmlns:int2="http://schemas.microsoft.com/office/intelligence/2020/intelligence" xmlns:oel="http://schemas.microsoft.com/office/2019/extlst">
  <int2:observations>
    <int2:textHash int2:hashCode="5a1e56YYSSOdq9" int2:id="ZGPgnDAG">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xNLI0NzcxMzExtDBX0lEKTi0uzszPAykwNK8FAA/Zb/ctAAAA"/>
  </w:docVars>
  <w:rsids>
    <w:rsidRoot w:val="0048137E"/>
    <w:rsid w:val="0000519E"/>
    <w:rsid w:val="00017F5D"/>
    <w:rsid w:val="00022799"/>
    <w:rsid w:val="0002323A"/>
    <w:rsid w:val="00023853"/>
    <w:rsid w:val="000240BF"/>
    <w:rsid w:val="00024346"/>
    <w:rsid w:val="00024795"/>
    <w:rsid w:val="000247E2"/>
    <w:rsid w:val="00027448"/>
    <w:rsid w:val="0003401E"/>
    <w:rsid w:val="0003453C"/>
    <w:rsid w:val="00040950"/>
    <w:rsid w:val="00054CB9"/>
    <w:rsid w:val="0006030A"/>
    <w:rsid w:val="00063365"/>
    <w:rsid w:val="00073490"/>
    <w:rsid w:val="00077294"/>
    <w:rsid w:val="0008608E"/>
    <w:rsid w:val="00087897"/>
    <w:rsid w:val="000A689F"/>
    <w:rsid w:val="000B32F3"/>
    <w:rsid w:val="000B7C05"/>
    <w:rsid w:val="000C0375"/>
    <w:rsid w:val="000C3057"/>
    <w:rsid w:val="000D31A8"/>
    <w:rsid w:val="000E08B2"/>
    <w:rsid w:val="000F12FE"/>
    <w:rsid w:val="001036D3"/>
    <w:rsid w:val="001078C3"/>
    <w:rsid w:val="00110C4E"/>
    <w:rsid w:val="00113FD0"/>
    <w:rsid w:val="00121072"/>
    <w:rsid w:val="00122A59"/>
    <w:rsid w:val="001428E5"/>
    <w:rsid w:val="00144C7E"/>
    <w:rsid w:val="0014602F"/>
    <w:rsid w:val="00146B40"/>
    <w:rsid w:val="00156621"/>
    <w:rsid w:val="0016230C"/>
    <w:rsid w:val="001671E0"/>
    <w:rsid w:val="00167A15"/>
    <w:rsid w:val="00170588"/>
    <w:rsid w:val="001771D7"/>
    <w:rsid w:val="00182265"/>
    <w:rsid w:val="00185A32"/>
    <w:rsid w:val="00195AFA"/>
    <w:rsid w:val="00197D3B"/>
    <w:rsid w:val="001A183C"/>
    <w:rsid w:val="001A7110"/>
    <w:rsid w:val="001B7A70"/>
    <w:rsid w:val="001D1975"/>
    <w:rsid w:val="001D3453"/>
    <w:rsid w:val="001D6BF4"/>
    <w:rsid w:val="001E3A94"/>
    <w:rsid w:val="001F2898"/>
    <w:rsid w:val="00203CD7"/>
    <w:rsid w:val="00204292"/>
    <w:rsid w:val="00205693"/>
    <w:rsid w:val="00212E33"/>
    <w:rsid w:val="002171D1"/>
    <w:rsid w:val="00223DD9"/>
    <w:rsid w:val="00226443"/>
    <w:rsid w:val="0023173D"/>
    <w:rsid w:val="002571C6"/>
    <w:rsid w:val="00260103"/>
    <w:rsid w:val="00260CFE"/>
    <w:rsid w:val="0026305B"/>
    <w:rsid w:val="002673AD"/>
    <w:rsid w:val="002716DD"/>
    <w:rsid w:val="00272F7E"/>
    <w:rsid w:val="00274755"/>
    <w:rsid w:val="00285504"/>
    <w:rsid w:val="00285C9D"/>
    <w:rsid w:val="0029194A"/>
    <w:rsid w:val="00297877"/>
    <w:rsid w:val="002A0D26"/>
    <w:rsid w:val="002B0809"/>
    <w:rsid w:val="002B11CB"/>
    <w:rsid w:val="002C071B"/>
    <w:rsid w:val="002C3268"/>
    <w:rsid w:val="002D26F3"/>
    <w:rsid w:val="002D66FD"/>
    <w:rsid w:val="002E08BB"/>
    <w:rsid w:val="002F53C0"/>
    <w:rsid w:val="002F5647"/>
    <w:rsid w:val="003111BE"/>
    <w:rsid w:val="003114D7"/>
    <w:rsid w:val="00311CB2"/>
    <w:rsid w:val="003155DF"/>
    <w:rsid w:val="0032228E"/>
    <w:rsid w:val="003441DE"/>
    <w:rsid w:val="00344944"/>
    <w:rsid w:val="00361D59"/>
    <w:rsid w:val="00363B06"/>
    <w:rsid w:val="003650E2"/>
    <w:rsid w:val="00366F5D"/>
    <w:rsid w:val="00376187"/>
    <w:rsid w:val="003A7AEF"/>
    <w:rsid w:val="003B50A1"/>
    <w:rsid w:val="003C35CF"/>
    <w:rsid w:val="003C41F6"/>
    <w:rsid w:val="003D0B84"/>
    <w:rsid w:val="003D3CCB"/>
    <w:rsid w:val="003D4A00"/>
    <w:rsid w:val="003D565D"/>
    <w:rsid w:val="003D7A19"/>
    <w:rsid w:val="003E53F3"/>
    <w:rsid w:val="004001C8"/>
    <w:rsid w:val="00403308"/>
    <w:rsid w:val="00417936"/>
    <w:rsid w:val="00420E0F"/>
    <w:rsid w:val="0043329B"/>
    <w:rsid w:val="00442E26"/>
    <w:rsid w:val="0044385B"/>
    <w:rsid w:val="00446D53"/>
    <w:rsid w:val="00447541"/>
    <w:rsid w:val="00455FB6"/>
    <w:rsid w:val="00456C81"/>
    <w:rsid w:val="00457C9A"/>
    <w:rsid w:val="004753C0"/>
    <w:rsid w:val="0048137E"/>
    <w:rsid w:val="0048214E"/>
    <w:rsid w:val="004836F0"/>
    <w:rsid w:val="00490AE3"/>
    <w:rsid w:val="00497169"/>
    <w:rsid w:val="004A6097"/>
    <w:rsid w:val="004B08AC"/>
    <w:rsid w:val="004B3A4B"/>
    <w:rsid w:val="004B518E"/>
    <w:rsid w:val="004D2488"/>
    <w:rsid w:val="004E0DFD"/>
    <w:rsid w:val="004F05DB"/>
    <w:rsid w:val="004F2339"/>
    <w:rsid w:val="004F47C9"/>
    <w:rsid w:val="00500AFD"/>
    <w:rsid w:val="00510753"/>
    <w:rsid w:val="00512BBF"/>
    <w:rsid w:val="00515EAA"/>
    <w:rsid w:val="005221D4"/>
    <w:rsid w:val="00522302"/>
    <w:rsid w:val="00524D85"/>
    <w:rsid w:val="005339B9"/>
    <w:rsid w:val="00535489"/>
    <w:rsid w:val="0053690D"/>
    <w:rsid w:val="00544BC5"/>
    <w:rsid w:val="00554493"/>
    <w:rsid w:val="00565AD8"/>
    <w:rsid w:val="005674F1"/>
    <w:rsid w:val="0057498E"/>
    <w:rsid w:val="00587CEB"/>
    <w:rsid w:val="00591139"/>
    <w:rsid w:val="005926C1"/>
    <w:rsid w:val="00594762"/>
    <w:rsid w:val="005B0F65"/>
    <w:rsid w:val="005B3C52"/>
    <w:rsid w:val="005B6729"/>
    <w:rsid w:val="005D2878"/>
    <w:rsid w:val="005D46C2"/>
    <w:rsid w:val="005E4B6C"/>
    <w:rsid w:val="005F44B9"/>
    <w:rsid w:val="006172A1"/>
    <w:rsid w:val="00620411"/>
    <w:rsid w:val="00620768"/>
    <w:rsid w:val="00620EAA"/>
    <w:rsid w:val="00633C9B"/>
    <w:rsid w:val="00641257"/>
    <w:rsid w:val="006449D7"/>
    <w:rsid w:val="006468E9"/>
    <w:rsid w:val="00646D7A"/>
    <w:rsid w:val="00663FBC"/>
    <w:rsid w:val="00664022"/>
    <w:rsid w:val="006666C9"/>
    <w:rsid w:val="00673D1F"/>
    <w:rsid w:val="00673D3A"/>
    <w:rsid w:val="0068450A"/>
    <w:rsid w:val="00696367"/>
    <w:rsid w:val="006A6AA5"/>
    <w:rsid w:val="006B32C9"/>
    <w:rsid w:val="006B5A1F"/>
    <w:rsid w:val="006B5C3A"/>
    <w:rsid w:val="006B6BD9"/>
    <w:rsid w:val="006C377F"/>
    <w:rsid w:val="006D0EE2"/>
    <w:rsid w:val="006D2147"/>
    <w:rsid w:val="006D38E2"/>
    <w:rsid w:val="006D606A"/>
    <w:rsid w:val="006E4120"/>
    <w:rsid w:val="006E75BE"/>
    <w:rsid w:val="006F1DA0"/>
    <w:rsid w:val="007057F5"/>
    <w:rsid w:val="007062CB"/>
    <w:rsid w:val="00707EF4"/>
    <w:rsid w:val="007201BE"/>
    <w:rsid w:val="00736394"/>
    <w:rsid w:val="00752924"/>
    <w:rsid w:val="007575DB"/>
    <w:rsid w:val="0076496D"/>
    <w:rsid w:val="00764DAA"/>
    <w:rsid w:val="00765FC6"/>
    <w:rsid w:val="007666A9"/>
    <w:rsid w:val="0078147C"/>
    <w:rsid w:val="00782829"/>
    <w:rsid w:val="00793D03"/>
    <w:rsid w:val="007A48D2"/>
    <w:rsid w:val="007A7B40"/>
    <w:rsid w:val="007C3DC6"/>
    <w:rsid w:val="007E2655"/>
    <w:rsid w:val="007E70B5"/>
    <w:rsid w:val="007F033B"/>
    <w:rsid w:val="007F481E"/>
    <w:rsid w:val="007F5E26"/>
    <w:rsid w:val="00805FCA"/>
    <w:rsid w:val="00807AF3"/>
    <w:rsid w:val="00810036"/>
    <w:rsid w:val="008137C3"/>
    <w:rsid w:val="00813AB2"/>
    <w:rsid w:val="008200D4"/>
    <w:rsid w:val="0085084E"/>
    <w:rsid w:val="008520A6"/>
    <w:rsid w:val="0087037F"/>
    <w:rsid w:val="00876F5E"/>
    <w:rsid w:val="0088071D"/>
    <w:rsid w:val="008935E5"/>
    <w:rsid w:val="00895487"/>
    <w:rsid w:val="008A4CD9"/>
    <w:rsid w:val="008B07B4"/>
    <w:rsid w:val="008B3811"/>
    <w:rsid w:val="008C2F59"/>
    <w:rsid w:val="008C7A50"/>
    <w:rsid w:val="008F0878"/>
    <w:rsid w:val="009025C7"/>
    <w:rsid w:val="00906F37"/>
    <w:rsid w:val="00912B1B"/>
    <w:rsid w:val="00914210"/>
    <w:rsid w:val="0093536C"/>
    <w:rsid w:val="0094109B"/>
    <w:rsid w:val="0095172E"/>
    <w:rsid w:val="00961146"/>
    <w:rsid w:val="0096298C"/>
    <w:rsid w:val="0096645E"/>
    <w:rsid w:val="009851A0"/>
    <w:rsid w:val="009904E0"/>
    <w:rsid w:val="00995D52"/>
    <w:rsid w:val="009A4A1D"/>
    <w:rsid w:val="009B091E"/>
    <w:rsid w:val="009B5096"/>
    <w:rsid w:val="009C3F13"/>
    <w:rsid w:val="009C6914"/>
    <w:rsid w:val="009C7E50"/>
    <w:rsid w:val="009D37B6"/>
    <w:rsid w:val="009E2651"/>
    <w:rsid w:val="009E2964"/>
    <w:rsid w:val="009F58F2"/>
    <w:rsid w:val="009F5E38"/>
    <w:rsid w:val="009F7CED"/>
    <w:rsid w:val="00A06C1E"/>
    <w:rsid w:val="00A17C88"/>
    <w:rsid w:val="00A32582"/>
    <w:rsid w:val="00A33AF6"/>
    <w:rsid w:val="00A35CB5"/>
    <w:rsid w:val="00A4393F"/>
    <w:rsid w:val="00A460CA"/>
    <w:rsid w:val="00A5480D"/>
    <w:rsid w:val="00A56D2D"/>
    <w:rsid w:val="00A62679"/>
    <w:rsid w:val="00A660B9"/>
    <w:rsid w:val="00A73402"/>
    <w:rsid w:val="00A7352A"/>
    <w:rsid w:val="00A75A58"/>
    <w:rsid w:val="00A777D2"/>
    <w:rsid w:val="00A81B32"/>
    <w:rsid w:val="00AB2A60"/>
    <w:rsid w:val="00AB3302"/>
    <w:rsid w:val="00AB36AE"/>
    <w:rsid w:val="00AB5FF1"/>
    <w:rsid w:val="00AB6092"/>
    <w:rsid w:val="00AF6EB7"/>
    <w:rsid w:val="00B21B03"/>
    <w:rsid w:val="00B32CD1"/>
    <w:rsid w:val="00B33081"/>
    <w:rsid w:val="00B3532C"/>
    <w:rsid w:val="00B54BF4"/>
    <w:rsid w:val="00B57916"/>
    <w:rsid w:val="00B60E06"/>
    <w:rsid w:val="00B727F2"/>
    <w:rsid w:val="00B77CB5"/>
    <w:rsid w:val="00B81215"/>
    <w:rsid w:val="00B922EE"/>
    <w:rsid w:val="00B97078"/>
    <w:rsid w:val="00B97CB7"/>
    <w:rsid w:val="00BA5D78"/>
    <w:rsid w:val="00BC5EAB"/>
    <w:rsid w:val="00BD04D5"/>
    <w:rsid w:val="00BD7285"/>
    <w:rsid w:val="00BF2F31"/>
    <w:rsid w:val="00BF593A"/>
    <w:rsid w:val="00BF786A"/>
    <w:rsid w:val="00C33FBC"/>
    <w:rsid w:val="00C34200"/>
    <w:rsid w:val="00C407E1"/>
    <w:rsid w:val="00C42A80"/>
    <w:rsid w:val="00C52059"/>
    <w:rsid w:val="00C6041B"/>
    <w:rsid w:val="00C63452"/>
    <w:rsid w:val="00C7347B"/>
    <w:rsid w:val="00C73D12"/>
    <w:rsid w:val="00C750BC"/>
    <w:rsid w:val="00C82D53"/>
    <w:rsid w:val="00C9683F"/>
    <w:rsid w:val="00CB43BE"/>
    <w:rsid w:val="00CD54B8"/>
    <w:rsid w:val="00CD7811"/>
    <w:rsid w:val="00CD7992"/>
    <w:rsid w:val="00CD7DBB"/>
    <w:rsid w:val="00CF2423"/>
    <w:rsid w:val="00D059E0"/>
    <w:rsid w:val="00D14484"/>
    <w:rsid w:val="00D16ED1"/>
    <w:rsid w:val="00D201B6"/>
    <w:rsid w:val="00D3393E"/>
    <w:rsid w:val="00D33965"/>
    <w:rsid w:val="00D3399B"/>
    <w:rsid w:val="00D40034"/>
    <w:rsid w:val="00D41091"/>
    <w:rsid w:val="00D43085"/>
    <w:rsid w:val="00D476AD"/>
    <w:rsid w:val="00D51746"/>
    <w:rsid w:val="00D5246C"/>
    <w:rsid w:val="00D56637"/>
    <w:rsid w:val="00D80DFA"/>
    <w:rsid w:val="00D82F60"/>
    <w:rsid w:val="00DA0859"/>
    <w:rsid w:val="00DA70E4"/>
    <w:rsid w:val="00DB1CD9"/>
    <w:rsid w:val="00DB56A3"/>
    <w:rsid w:val="00DC5DD1"/>
    <w:rsid w:val="00DC6032"/>
    <w:rsid w:val="00DC6248"/>
    <w:rsid w:val="00DE652C"/>
    <w:rsid w:val="00DE6E06"/>
    <w:rsid w:val="00DF55C3"/>
    <w:rsid w:val="00E0326B"/>
    <w:rsid w:val="00E46865"/>
    <w:rsid w:val="00E65E0B"/>
    <w:rsid w:val="00E73869"/>
    <w:rsid w:val="00E73D3B"/>
    <w:rsid w:val="00E7567F"/>
    <w:rsid w:val="00E8385D"/>
    <w:rsid w:val="00E86905"/>
    <w:rsid w:val="00E94678"/>
    <w:rsid w:val="00E94B14"/>
    <w:rsid w:val="00EA2203"/>
    <w:rsid w:val="00EA3BAA"/>
    <w:rsid w:val="00EB0F3B"/>
    <w:rsid w:val="00EC2E90"/>
    <w:rsid w:val="00ED25BF"/>
    <w:rsid w:val="00EE17CB"/>
    <w:rsid w:val="00EE56F3"/>
    <w:rsid w:val="00EF41C6"/>
    <w:rsid w:val="00EF5AC0"/>
    <w:rsid w:val="00EF66E3"/>
    <w:rsid w:val="00F02C46"/>
    <w:rsid w:val="00F201B4"/>
    <w:rsid w:val="00F22250"/>
    <w:rsid w:val="00F432F2"/>
    <w:rsid w:val="00F44974"/>
    <w:rsid w:val="00F6194F"/>
    <w:rsid w:val="00F62B18"/>
    <w:rsid w:val="00F64349"/>
    <w:rsid w:val="00F663C1"/>
    <w:rsid w:val="00F66AFC"/>
    <w:rsid w:val="00F66F03"/>
    <w:rsid w:val="00F7347F"/>
    <w:rsid w:val="00FA4279"/>
    <w:rsid w:val="00FB4A0E"/>
    <w:rsid w:val="00FC21DB"/>
    <w:rsid w:val="00FC3788"/>
    <w:rsid w:val="00FD458E"/>
    <w:rsid w:val="00FD4DDE"/>
    <w:rsid w:val="00FD78E1"/>
    <w:rsid w:val="00FE2304"/>
    <w:rsid w:val="00FE333F"/>
    <w:rsid w:val="00FE6D16"/>
    <w:rsid w:val="00FE7745"/>
    <w:rsid w:val="00FF03E0"/>
    <w:rsid w:val="00FF0C48"/>
    <w:rsid w:val="00FF370B"/>
    <w:rsid w:val="04864FB4"/>
    <w:rsid w:val="09938C47"/>
    <w:rsid w:val="0B5CD59D"/>
    <w:rsid w:val="0B718666"/>
    <w:rsid w:val="0D0D56C7"/>
    <w:rsid w:val="0D2CC33F"/>
    <w:rsid w:val="0DFBF5BF"/>
    <w:rsid w:val="0EE3B39C"/>
    <w:rsid w:val="1044F789"/>
    <w:rsid w:val="104F86F8"/>
    <w:rsid w:val="10F17203"/>
    <w:rsid w:val="16538CF1"/>
    <w:rsid w:val="1A2FA1CE"/>
    <w:rsid w:val="1A783E3E"/>
    <w:rsid w:val="1EFD4FCA"/>
    <w:rsid w:val="20A5276D"/>
    <w:rsid w:val="20EC3696"/>
    <w:rsid w:val="22AD2A24"/>
    <w:rsid w:val="235ADCB0"/>
    <w:rsid w:val="24CF1B78"/>
    <w:rsid w:val="257EFB63"/>
    <w:rsid w:val="2A816E3B"/>
    <w:rsid w:val="2BECD0AC"/>
    <w:rsid w:val="3136D3F3"/>
    <w:rsid w:val="31495293"/>
    <w:rsid w:val="339BC7A0"/>
    <w:rsid w:val="37AE57F4"/>
    <w:rsid w:val="3B30C0D1"/>
    <w:rsid w:val="3C62D347"/>
    <w:rsid w:val="4767366B"/>
    <w:rsid w:val="4BE0F339"/>
    <w:rsid w:val="4FB2B7FB"/>
    <w:rsid w:val="53D746E6"/>
    <w:rsid w:val="576AC259"/>
    <w:rsid w:val="589A5FC5"/>
    <w:rsid w:val="5A2E76E1"/>
    <w:rsid w:val="5B841657"/>
    <w:rsid w:val="5EE9665A"/>
    <w:rsid w:val="5F911BC7"/>
    <w:rsid w:val="63F37531"/>
    <w:rsid w:val="6466CA10"/>
    <w:rsid w:val="66667AD5"/>
    <w:rsid w:val="6DA6BA2F"/>
    <w:rsid w:val="720E579C"/>
    <w:rsid w:val="7545F85E"/>
    <w:rsid w:val="755A2A5D"/>
    <w:rsid w:val="7791C3B3"/>
    <w:rsid w:val="77FDFE30"/>
    <w:rsid w:val="79B7A4B4"/>
    <w:rsid w:val="7BC0C0C1"/>
    <w:rsid w:val="7CF9F8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69A72"/>
  <w15:chartTrackingRefBased/>
  <w15:docId w15:val="{F8C8B39B-60B9-4D7A-9FDC-E2324A7D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ED1"/>
    <w:rPr>
      <w:rFonts w:ascii="Arial" w:eastAsia="MS Mincho"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333F"/>
    <w:rPr>
      <w:color w:val="0000FF"/>
      <w:u w:val="single"/>
    </w:rPr>
  </w:style>
  <w:style w:type="character" w:styleId="Mention">
    <w:name w:val="Mention"/>
    <w:uiPriority w:val="99"/>
    <w:semiHidden/>
    <w:unhideWhenUsed/>
    <w:rsid w:val="006666C9"/>
    <w:rPr>
      <w:color w:val="2B579A"/>
      <w:shd w:val="clear" w:color="auto" w:fill="E6E6E6"/>
    </w:rPr>
  </w:style>
  <w:style w:type="paragraph" w:styleId="BalloonText">
    <w:name w:val="Balloon Text"/>
    <w:basedOn w:val="Normal"/>
    <w:link w:val="BalloonTextChar"/>
    <w:rsid w:val="00311CB2"/>
    <w:rPr>
      <w:rFonts w:ascii="Segoe UI" w:hAnsi="Segoe UI" w:cs="Segoe UI"/>
      <w:sz w:val="18"/>
      <w:szCs w:val="18"/>
    </w:rPr>
  </w:style>
  <w:style w:type="character" w:customStyle="1" w:styleId="BalloonTextChar">
    <w:name w:val="Balloon Text Char"/>
    <w:link w:val="BalloonText"/>
    <w:rsid w:val="00311CB2"/>
    <w:rPr>
      <w:rFonts w:ascii="Segoe UI" w:eastAsia="MS Mincho" w:hAnsi="Segoe UI" w:cs="Segoe UI"/>
      <w:sz w:val="18"/>
      <w:szCs w:val="18"/>
      <w:lang w:eastAsia="ja-JP"/>
    </w:rPr>
  </w:style>
  <w:style w:type="character" w:styleId="UnresolvedMention">
    <w:name w:val="Unresolved Mention"/>
    <w:uiPriority w:val="99"/>
    <w:semiHidden/>
    <w:unhideWhenUsed/>
    <w:rsid w:val="00442E26"/>
    <w:rPr>
      <w:color w:val="808080"/>
      <w:shd w:val="clear" w:color="auto" w:fill="E6E6E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MS Mincho" w:hAnsi="Arial" w:cs="Arial"/>
    </w:rPr>
  </w:style>
  <w:style w:type="character" w:styleId="CommentReference">
    <w:name w:val="annotation reference"/>
    <w:basedOn w:val="DefaultParagraphFont"/>
    <w:rPr>
      <w:sz w:val="16"/>
      <w:szCs w:val="16"/>
    </w:rPr>
  </w:style>
  <w:style w:type="table" w:styleId="TableGrid">
    <w:name w:val="Table Grid"/>
    <w:basedOn w:val="TableNormal"/>
    <w:uiPriority w:val="39"/>
    <w:rsid w:val="000B32F3"/>
    <w:rPr>
      <w:rFonts w:ascii="Century Gothic" w:eastAsiaTheme="minorHAnsi" w:hAnsi="Century Gothic"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476AD"/>
    <w:rPr>
      <w:color w:val="954F72" w:themeColor="followedHyperlink"/>
      <w:u w:val="single"/>
    </w:rPr>
  </w:style>
  <w:style w:type="paragraph" w:styleId="CommentSubject">
    <w:name w:val="annotation subject"/>
    <w:basedOn w:val="CommentText"/>
    <w:next w:val="CommentText"/>
    <w:link w:val="CommentSubjectChar"/>
    <w:rsid w:val="00E0326B"/>
    <w:rPr>
      <w:b/>
      <w:bCs/>
    </w:rPr>
  </w:style>
  <w:style w:type="character" w:customStyle="1" w:styleId="CommentSubjectChar">
    <w:name w:val="Comment Subject Char"/>
    <w:basedOn w:val="CommentTextChar"/>
    <w:link w:val="CommentSubject"/>
    <w:rsid w:val="00E0326B"/>
    <w:rPr>
      <w:rFonts w:ascii="Arial" w:eastAsia="MS Mincho" w:hAnsi="Arial" w:cs="Arial"/>
      <w:b/>
      <w:bCs/>
    </w:rPr>
  </w:style>
  <w:style w:type="paragraph" w:styleId="Header">
    <w:name w:val="header"/>
    <w:basedOn w:val="Normal"/>
    <w:link w:val="HeaderChar"/>
    <w:rsid w:val="00810036"/>
    <w:pPr>
      <w:tabs>
        <w:tab w:val="center" w:pos="4680"/>
        <w:tab w:val="right" w:pos="9360"/>
      </w:tabs>
    </w:pPr>
  </w:style>
  <w:style w:type="character" w:customStyle="1" w:styleId="HeaderChar">
    <w:name w:val="Header Char"/>
    <w:basedOn w:val="DefaultParagraphFont"/>
    <w:link w:val="Header"/>
    <w:rsid w:val="00810036"/>
    <w:rPr>
      <w:rFonts w:ascii="Arial" w:eastAsia="MS Mincho" w:hAnsi="Arial" w:cs="Arial"/>
      <w:sz w:val="24"/>
      <w:szCs w:val="24"/>
    </w:rPr>
  </w:style>
  <w:style w:type="paragraph" w:styleId="Footer">
    <w:name w:val="footer"/>
    <w:basedOn w:val="Normal"/>
    <w:link w:val="FooterChar"/>
    <w:rsid w:val="00810036"/>
    <w:pPr>
      <w:tabs>
        <w:tab w:val="center" w:pos="4680"/>
        <w:tab w:val="right" w:pos="9360"/>
      </w:tabs>
    </w:pPr>
  </w:style>
  <w:style w:type="character" w:customStyle="1" w:styleId="FooterChar">
    <w:name w:val="Footer Char"/>
    <w:basedOn w:val="DefaultParagraphFont"/>
    <w:link w:val="Footer"/>
    <w:rsid w:val="00810036"/>
    <w:rPr>
      <w:rFonts w:ascii="Arial" w:eastAsia="MS Mincho" w:hAnsi="Arial" w:cs="Arial"/>
      <w:sz w:val="24"/>
      <w:szCs w:val="24"/>
    </w:rPr>
  </w:style>
  <w:style w:type="character" w:customStyle="1" w:styleId="normaltextrun">
    <w:name w:val="normaltextrun"/>
    <w:basedOn w:val="DefaultParagraphFont"/>
    <w:rsid w:val="00DE6E06"/>
  </w:style>
  <w:style w:type="paragraph" w:styleId="Revision">
    <w:name w:val="Revision"/>
    <w:hidden/>
    <w:uiPriority w:val="99"/>
    <w:semiHidden/>
    <w:rsid w:val="00A777D2"/>
    <w:rPr>
      <w:rFonts w:ascii="Arial" w:eastAsia="MS Mincho" w:hAnsi="Arial" w:cs="Arial"/>
      <w:sz w:val="24"/>
      <w:szCs w:val="24"/>
    </w:rPr>
  </w:style>
  <w:style w:type="character" w:styleId="PlaceholderText">
    <w:name w:val="Placeholder Text"/>
    <w:basedOn w:val="DefaultParagraphFont"/>
    <w:uiPriority w:val="99"/>
    <w:semiHidden/>
    <w:rsid w:val="00D5246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50821">
      <w:bodyDiv w:val="1"/>
      <w:marLeft w:val="0"/>
      <w:marRight w:val="0"/>
      <w:marTop w:val="0"/>
      <w:marBottom w:val="0"/>
      <w:divBdr>
        <w:top w:val="none" w:sz="0" w:space="0" w:color="auto"/>
        <w:left w:val="none" w:sz="0" w:space="0" w:color="auto"/>
        <w:bottom w:val="none" w:sz="0" w:space="0" w:color="auto"/>
        <w:right w:val="none" w:sz="0" w:space="0" w:color="auto"/>
      </w:divBdr>
    </w:div>
    <w:div w:id="78395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orymaps.arcgis.com/stories/8f175ebd865c4dd9ba55bcc15cfe3b3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orymaps.arcgis.com/stories/415913f8cfcf4fc5a5cc3039a8fe6dd4"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rollins\OneDrive%20-%20State%20of%20Maine\Public%20Notices%20and%20Accommodation%20Stuff\Public%20Notice,%20Property%20Letters,%20Process,%20etc\Public%20Notice%20Templates\New%20Templates%20-%20Aug%202024\Template%20On-Demand%20Public%20Notice%20-%20Aug%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C14D5777924C1EA685C575B292EB98"/>
        <w:category>
          <w:name w:val="General"/>
          <w:gallery w:val="placeholder"/>
        </w:category>
        <w:types>
          <w:type w:val="bbPlcHdr"/>
        </w:types>
        <w:behaviors>
          <w:behavior w:val="content"/>
        </w:behaviors>
        <w:guid w:val="{03CD3959-5B36-41F0-8F50-1943DAFE7938}"/>
      </w:docPartPr>
      <w:docPartBody>
        <w:p w:rsidR="008142D0" w:rsidRDefault="002F37DD">
          <w:pPr>
            <w:pStyle w:val="46C14D5777924C1EA685C575B292EB98"/>
          </w:pPr>
          <w:r w:rsidRPr="00B21B03">
            <w:rPr>
              <w:rStyle w:val="PlaceholderText"/>
              <w:color w:val="0070C0"/>
            </w:rPr>
            <w:t>Choose Meeting Type</w:t>
          </w:r>
        </w:p>
      </w:docPartBody>
    </w:docPart>
    <w:docPart>
      <w:docPartPr>
        <w:name w:val="519FED28AA2D4484A070AC77A0939A67"/>
        <w:category>
          <w:name w:val="General"/>
          <w:gallery w:val="placeholder"/>
        </w:category>
        <w:types>
          <w:type w:val="bbPlcHdr"/>
        </w:types>
        <w:behaviors>
          <w:behavior w:val="content"/>
        </w:behaviors>
        <w:guid w:val="{758BB334-E449-4074-851C-CBE6A068DA2D}"/>
      </w:docPartPr>
      <w:docPartBody>
        <w:p w:rsidR="008142D0" w:rsidRDefault="002F37DD">
          <w:pPr>
            <w:pStyle w:val="519FED28AA2D4484A070AC77A0939A67"/>
          </w:pPr>
          <w:bookmarkStart w:id="0" w:name="_Hlk175576880"/>
          <w:r>
            <w:rPr>
              <w:rStyle w:val="PlaceholderText"/>
              <w:color w:val="0070C0"/>
            </w:rPr>
            <w:t>Click here to e</w:t>
          </w:r>
          <w:r w:rsidRPr="00EF5AC0">
            <w:rPr>
              <w:rStyle w:val="PlaceholderText"/>
              <w:color w:val="0070C0"/>
            </w:rPr>
            <w:t>nter</w:t>
          </w:r>
          <w:r>
            <w:rPr>
              <w:rStyle w:val="PlaceholderText"/>
              <w:color w:val="0070C0"/>
            </w:rPr>
            <w:t xml:space="preserve"> the T</w:t>
          </w:r>
          <w:r w:rsidRPr="00EF5AC0">
            <w:rPr>
              <w:rStyle w:val="PlaceholderText"/>
              <w:color w:val="0070C0"/>
            </w:rPr>
            <w:t>own</w:t>
          </w:r>
          <w:r>
            <w:rPr>
              <w:rStyle w:val="PlaceholderText"/>
              <w:color w:val="0070C0"/>
            </w:rPr>
            <w:t>(s)</w:t>
          </w:r>
          <w:bookmarkEnd w:id="0"/>
        </w:p>
      </w:docPartBody>
    </w:docPart>
    <w:docPart>
      <w:docPartPr>
        <w:name w:val="0787AF70CC7D4454AE3DE5FB55A867E3"/>
        <w:category>
          <w:name w:val="General"/>
          <w:gallery w:val="placeholder"/>
        </w:category>
        <w:types>
          <w:type w:val="bbPlcHdr"/>
        </w:types>
        <w:behaviors>
          <w:behavior w:val="content"/>
        </w:behaviors>
        <w:guid w:val="{76ABFA1C-6C93-4BBB-9F3D-21B2536FA745}"/>
      </w:docPartPr>
      <w:docPartBody>
        <w:p w:rsidR="008142D0" w:rsidRDefault="002F37DD">
          <w:pPr>
            <w:pStyle w:val="0787AF70CC7D4454AE3DE5FB55A867E3"/>
          </w:pPr>
          <w:r w:rsidRPr="00664022">
            <w:rPr>
              <w:rStyle w:val="PlaceholderText"/>
              <w:color w:val="0070C0"/>
            </w:rPr>
            <w:t>Click here to enter the Project Description and Location</w:t>
          </w:r>
        </w:p>
      </w:docPartBody>
    </w:docPart>
    <w:docPart>
      <w:docPartPr>
        <w:name w:val="D1A867A707614E4CBF301A5B192964C8"/>
        <w:category>
          <w:name w:val="General"/>
          <w:gallery w:val="placeholder"/>
        </w:category>
        <w:types>
          <w:type w:val="bbPlcHdr"/>
        </w:types>
        <w:behaviors>
          <w:behavior w:val="content"/>
        </w:behaviors>
        <w:guid w:val="{AC5294FF-8D4C-4D39-8945-7286F7CE0AEB}"/>
      </w:docPartPr>
      <w:docPartBody>
        <w:p w:rsidR="00A807C1" w:rsidRDefault="00A807C1" w:rsidP="00A807C1">
          <w:pPr>
            <w:pStyle w:val="D1A867A707614E4CBF301A5B192964C8"/>
          </w:pPr>
          <w:r w:rsidRPr="00664022">
            <w:rPr>
              <w:rStyle w:val="PlaceholderText"/>
              <w:color w:val="0070C0"/>
            </w:rPr>
            <w:t>Click here to enter the Project Description and 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C6"/>
    <w:rsid w:val="0002323A"/>
    <w:rsid w:val="00226443"/>
    <w:rsid w:val="002F37DD"/>
    <w:rsid w:val="004836F0"/>
    <w:rsid w:val="0057498E"/>
    <w:rsid w:val="0068450A"/>
    <w:rsid w:val="006D5855"/>
    <w:rsid w:val="00752924"/>
    <w:rsid w:val="007D19C6"/>
    <w:rsid w:val="008142D0"/>
    <w:rsid w:val="00876F5E"/>
    <w:rsid w:val="00914210"/>
    <w:rsid w:val="00A807C1"/>
    <w:rsid w:val="00AB6092"/>
    <w:rsid w:val="00FD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07C1"/>
    <w:rPr>
      <w:color w:val="666666"/>
    </w:rPr>
  </w:style>
  <w:style w:type="paragraph" w:customStyle="1" w:styleId="46C14D5777924C1EA685C575B292EB98">
    <w:name w:val="46C14D5777924C1EA685C575B292EB98"/>
  </w:style>
  <w:style w:type="paragraph" w:customStyle="1" w:styleId="519FED28AA2D4484A070AC77A0939A67">
    <w:name w:val="519FED28AA2D4484A070AC77A0939A67"/>
  </w:style>
  <w:style w:type="paragraph" w:customStyle="1" w:styleId="0787AF70CC7D4454AE3DE5FB55A867E3">
    <w:name w:val="0787AF70CC7D4454AE3DE5FB55A867E3"/>
  </w:style>
  <w:style w:type="paragraph" w:customStyle="1" w:styleId="D1A867A707614E4CBF301A5B192964C8">
    <w:name w:val="D1A867A707614E4CBF301A5B192964C8"/>
    <w:rsid w:val="00A807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19" ma:contentTypeDescription="Create a new document." ma:contentTypeScope="" ma:versionID="cb51301a94471ebf89949cfbee935f38">
  <xsd:schema xmlns:xsd="http://www.w3.org/2001/XMLSchema" xmlns:xs="http://www.w3.org/2001/XMLSchema" xmlns:p="http://schemas.microsoft.com/office/2006/metadata/properties" xmlns:ns1="http://schemas.microsoft.com/sharepoint/v3" xmlns:ns2="83b33db3-277a-4ae6-917f-6cbd3ab8af9b" xmlns:ns3="84b14794-4726-44be-8d23-5898160c0bc6" targetNamespace="http://schemas.microsoft.com/office/2006/metadata/properties" ma:root="true" ma:fieldsID="692096c016b766effe7fe0bc3c3c6732" ns1:_="" ns2:_="" ns3:_="">
    <xsd:import namespace="http://schemas.microsoft.com/sharepoint/v3"/>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nformation" ma:index="26" nillable="true" ma:displayName="Information" ma:default="30" ma:description="Additional information about Document" ma:format="Dropdown"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34a10f0-6228-4fef-85d6-2d7f59a71af3}" ma:internalName="TaxCatchAll" ma:showField="CatchAllData" ma:web="84b14794-4726-44be-8d23-5898160c0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4b14794-4726-44be-8d23-5898160c0bc6" xsi:nil="true"/>
    <lcf76f155ced4ddcb4097134ff3c332f xmlns="83b33db3-277a-4ae6-917f-6cbd3ab8af9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Information xmlns="83b33db3-277a-4ae6-917f-6cbd3ab8af9b">30</Information>
  </documentManagement>
</p:properties>
</file>

<file path=customXml/itemProps1.xml><?xml version="1.0" encoding="utf-8"?>
<ds:datastoreItem xmlns:ds="http://schemas.openxmlformats.org/officeDocument/2006/customXml" ds:itemID="{10F56DD2-0C0E-4805-9C45-9196B7E2A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b33db3-277a-4ae6-917f-6cbd3ab8af9b"/>
    <ds:schemaRef ds:uri="84b14794-4726-44be-8d23-5898160c0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388AF-6684-498F-8B42-9F83369AC928}">
  <ds:schemaRefs>
    <ds:schemaRef ds:uri="http://schemas.openxmlformats.org/officeDocument/2006/bibliography"/>
  </ds:schemaRefs>
</ds:datastoreItem>
</file>

<file path=customXml/itemProps3.xml><?xml version="1.0" encoding="utf-8"?>
<ds:datastoreItem xmlns:ds="http://schemas.openxmlformats.org/officeDocument/2006/customXml" ds:itemID="{9C0BACDA-48C9-499C-B7D7-08932C266373}">
  <ds:schemaRefs>
    <ds:schemaRef ds:uri="http://schemas.microsoft.com/sharepoint/v3/contenttype/forms"/>
  </ds:schemaRefs>
</ds:datastoreItem>
</file>

<file path=customXml/itemProps4.xml><?xml version="1.0" encoding="utf-8"?>
<ds:datastoreItem xmlns:ds="http://schemas.openxmlformats.org/officeDocument/2006/customXml" ds:itemID="{3C91E620-FB53-4053-9A65-36BE6D696C89}">
  <ds:schemaRefs>
    <ds:schemaRef ds:uri="http://schemas.microsoft.com/office/2006/metadata/properties"/>
    <ds:schemaRef ds:uri="http://schemas.microsoft.com/office/infopath/2007/PartnerControls"/>
    <ds:schemaRef ds:uri="84b14794-4726-44be-8d23-5898160c0bc6"/>
    <ds:schemaRef ds:uri="83b33db3-277a-4ae6-917f-6cbd3ab8af9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Template On-Demand Public Notice - Aug 2024.dotx</Template>
  <TotalTime>40</TotalTime>
  <Pages>1</Pages>
  <Words>255</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Rollins, Scott</dc:creator>
  <cp:keywords/>
  <cp:lastModifiedBy>Duffany, Linda</cp:lastModifiedBy>
  <cp:revision>9</cp:revision>
  <cp:lastPrinted>2024-08-22T17:21:00Z</cp:lastPrinted>
  <dcterms:created xsi:type="dcterms:W3CDTF">2024-08-28T17:16:00Z</dcterms:created>
  <dcterms:modified xsi:type="dcterms:W3CDTF">2025-09-04T17:17:00Z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y fmtid="{D5CDD505-2E9C-101B-9397-08002B2CF9AE}" pid="3" name="MediaServiceImageTags">
    <vt:lpwstr/>
  </property>
  <property fmtid="{D5CDD505-2E9C-101B-9397-08002B2CF9AE}" pid="4" name="GrammarlyDocumentId">
    <vt:lpwstr>dcebfcdc573d09b489765d3e55ff535ba8a34f07c28485f2ae09d44efbadf6b8</vt:lpwstr>
  </property>
</Properties>
</file>